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480" w:lineRule="exact"/>
        <w:ind w:firstLine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船舶证书“一事联办”申请书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XXX海事局、XXX船舶检验部门、XXX行政审批部门：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440" w:lineRule="exact"/>
        <w:ind w:firstLine="632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我司所属船舶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船籍港/拟登记船籍港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4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船舶基本情况如下：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4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船名：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船舶识别号：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4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总长：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型深：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型宽：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4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总吨：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主机功率：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船舶种类：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4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现自愿申请船舶证书“一事联办”服务，具体包括以下事项：（根据实际情况，在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Times New Roman" w:char="0000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打“√”）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440" w:lineRule="exact"/>
        <w:ind w:firstLine="64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船舶所有权登记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Times New Roman" w:char="0000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440" w:lineRule="exact"/>
        <w:ind w:firstLine="64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2.船舶国籍登记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Times New Roman" w:char="0000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4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光船租赁登记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Times New Roman" w:char="0000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4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船舶最低安全配员证书核发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Times New Roman" w:char="0000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4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5.船舶无线电证书审批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Times New Roman" w:char="0000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4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（船舶电台执照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Times New Roman" w:char="0000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水上移动通信业务标识码证书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Times New Roman" w:char="0000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4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6.船舶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（临时）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安全管理证书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核发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Times New Roman" w:char="0000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4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7.国内航行海船安全与环保证书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签发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Times New Roman" w:char="0000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4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船舶营业运输证</w:t>
      </w:r>
      <w:r>
        <w:rPr>
          <w:rFonts w:hint="eastAsia" w:ascii="仿宋_GB2312" w:hAnsi="仿宋_GB2312" w:eastAsia="仿宋_GB2312" w:cs="仿宋_GB2312"/>
          <w:sz w:val="32"/>
          <w:szCs w:val="32"/>
        </w:rPr>
        <w:t>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 2" w:char="00A3"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承诺内容：本船舶未被列入重点跟踪、无尚未办结的海事行政处罚、海事执法协查等不得申请“一事联办”服务的情形。本公司所提交的材料真实、合法，材料反映的内容与实际情况一致。否则承担由此造成的损失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440" w:lineRule="exact"/>
        <w:ind w:firstLine="4430" w:firstLineChars="1402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申请人：（签字或盖章）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年   月   日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  <w:rPr>
          <w:rFonts w:hint="default"/>
          <w:lang w:val="en" w:eastAsia="zh-CN"/>
        </w:rPr>
      </w:pP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（经办人：              联系电话：             </w:t>
      </w:r>
      <w:r>
        <w:rPr>
          <w:rFonts w:hint="default" w:ascii="仿宋_GB2312" w:hAnsi="仿宋_GB2312" w:cs="仿宋_GB2312"/>
          <w:sz w:val="32"/>
          <w:szCs w:val="32"/>
          <w:u w:val="none"/>
          <w:lang w:val="en" w:eastAsia="zh-CN"/>
        </w:rPr>
        <w:t>)</w:t>
      </w:r>
      <w:bookmarkStart w:id="0" w:name="_GoBack"/>
      <w:bookmarkEnd w:id="0"/>
    </w:p>
    <w:sectPr>
      <w:footerReference r:id="rId3" w:type="default"/>
      <w:pgSz w:w="11906" w:h="16838"/>
      <w:pgMar w:top="2041" w:right="915" w:bottom="2041" w:left="1531" w:header="851" w:footer="1049" w:gutter="0"/>
      <w:pgNumType w:fmt="numberInDash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2" name="文本框 1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left="0" w:leftChars="0" w:firstLine="0" w:firstLineChars="0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BDUXUUAgAAF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0ENRdRQCAAAX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0" w:leftChars="0" w:firstLine="0" w:firstLineChars="0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B72829"/>
    <w:multiLevelType w:val="singleLevel"/>
    <w:tmpl w:val="A8B72829"/>
    <w:lvl w:ilvl="0" w:tentative="0">
      <w:start w:val="1"/>
      <w:numFmt w:val="chineseCounting"/>
      <w:pStyle w:val="16"/>
      <w:suff w:val="nothing"/>
      <w:lvlText w:val="（%1）"/>
      <w:lvlJc w:val="left"/>
      <w:pPr>
        <w:ind w:left="0" w:firstLine="0"/>
      </w:pPr>
      <w:rPr>
        <w:rFonts w:hint="eastAsia" w:ascii="楷体_GB2312" w:hAnsi="楷体_GB2312" w:eastAsia="楷体_GB2312" w:cs="楷体_GB2312"/>
        <w:sz w:val="32"/>
        <w:szCs w:val="32"/>
      </w:rPr>
    </w:lvl>
  </w:abstractNum>
  <w:abstractNum w:abstractNumId="1">
    <w:nsid w:val="051A4E85"/>
    <w:multiLevelType w:val="singleLevel"/>
    <w:tmpl w:val="051A4E85"/>
    <w:lvl w:ilvl="0" w:tentative="0">
      <w:start w:val="1"/>
      <w:numFmt w:val="decimal"/>
      <w:pStyle w:val="15"/>
      <w:suff w:val="nothing"/>
      <w:lvlText w:val="（%1）"/>
      <w:lvlJc w:val="left"/>
      <w:pPr>
        <w:ind w:left="0" w:firstLine="0"/>
      </w:pPr>
      <w:rPr>
        <w:rFonts w:hint="default" w:ascii="Times New Roman" w:hAnsi="Times New Roman" w:eastAsia="仿宋_GB2312" w:cs="Times New Roman"/>
        <w:sz w:val="32"/>
        <w:szCs w:val="32"/>
      </w:rPr>
    </w:lvl>
  </w:abstractNum>
  <w:abstractNum w:abstractNumId="2">
    <w:nsid w:val="1FD18B64"/>
    <w:multiLevelType w:val="singleLevel"/>
    <w:tmpl w:val="1FD18B64"/>
    <w:lvl w:ilvl="0" w:tentative="0">
      <w:start w:val="1"/>
      <w:numFmt w:val="decimal"/>
      <w:pStyle w:val="13"/>
      <w:suff w:val="nothing"/>
      <w:lvlText w:val="%1."/>
      <w:lvlJc w:val="left"/>
      <w:pPr>
        <w:ind w:left="0" w:firstLine="0"/>
      </w:pPr>
      <w:rPr>
        <w:rFonts w:hint="default" w:ascii="Times New Roman" w:hAnsi="Times New Roman" w:cs="Times New Roman"/>
        <w:sz w:val="32"/>
        <w:szCs w:val="32"/>
      </w:rPr>
    </w:lvl>
  </w:abstractNum>
  <w:abstractNum w:abstractNumId="3">
    <w:nsid w:val="59ABB6A0"/>
    <w:multiLevelType w:val="singleLevel"/>
    <w:tmpl w:val="59ABB6A0"/>
    <w:lvl w:ilvl="0" w:tentative="0">
      <w:start w:val="1"/>
      <w:numFmt w:val="chineseCounting"/>
      <w:pStyle w:val="14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632"/>
  <w:hyphenationZone w:val="36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MGFjYTY5ZWQxMjc3NDNiYjJiMjlkOTJiOWIxMDYifQ=="/>
  </w:docVars>
  <w:rsids>
    <w:rsidRoot w:val="5EC91B3F"/>
    <w:rsid w:val="00D40D69"/>
    <w:rsid w:val="0118476D"/>
    <w:rsid w:val="01C05C60"/>
    <w:rsid w:val="01CA4CEF"/>
    <w:rsid w:val="02D74B40"/>
    <w:rsid w:val="0303123A"/>
    <w:rsid w:val="05130D90"/>
    <w:rsid w:val="05BC24C7"/>
    <w:rsid w:val="065C363E"/>
    <w:rsid w:val="06C323F1"/>
    <w:rsid w:val="06FB40B9"/>
    <w:rsid w:val="07C829E9"/>
    <w:rsid w:val="097E771B"/>
    <w:rsid w:val="0986788C"/>
    <w:rsid w:val="0ADB26FD"/>
    <w:rsid w:val="0AE00993"/>
    <w:rsid w:val="0B3E6ECD"/>
    <w:rsid w:val="0CAB6D72"/>
    <w:rsid w:val="0DDF64DA"/>
    <w:rsid w:val="0F233124"/>
    <w:rsid w:val="0F5C0611"/>
    <w:rsid w:val="10CA6C9F"/>
    <w:rsid w:val="10D40114"/>
    <w:rsid w:val="10DC11DA"/>
    <w:rsid w:val="1188199A"/>
    <w:rsid w:val="11FD5754"/>
    <w:rsid w:val="126E7D99"/>
    <w:rsid w:val="12BD1E00"/>
    <w:rsid w:val="12C75AFE"/>
    <w:rsid w:val="12ED0E0B"/>
    <w:rsid w:val="14B53711"/>
    <w:rsid w:val="14CF2DD1"/>
    <w:rsid w:val="14E7476F"/>
    <w:rsid w:val="150411BD"/>
    <w:rsid w:val="152978A9"/>
    <w:rsid w:val="176EB35D"/>
    <w:rsid w:val="178A7F8D"/>
    <w:rsid w:val="18525DDE"/>
    <w:rsid w:val="19216716"/>
    <w:rsid w:val="19E131E0"/>
    <w:rsid w:val="1A89061D"/>
    <w:rsid w:val="1AF96734"/>
    <w:rsid w:val="1BA93953"/>
    <w:rsid w:val="1CB03E74"/>
    <w:rsid w:val="1CC251F0"/>
    <w:rsid w:val="1CFA5ECD"/>
    <w:rsid w:val="1D0460DA"/>
    <w:rsid w:val="1D604B73"/>
    <w:rsid w:val="1DF10905"/>
    <w:rsid w:val="1DFF1269"/>
    <w:rsid w:val="20A91C8E"/>
    <w:rsid w:val="22860EE0"/>
    <w:rsid w:val="22B167DE"/>
    <w:rsid w:val="22EB0ED1"/>
    <w:rsid w:val="24C73246"/>
    <w:rsid w:val="27955A77"/>
    <w:rsid w:val="28361CF7"/>
    <w:rsid w:val="285E6FE6"/>
    <w:rsid w:val="2926366B"/>
    <w:rsid w:val="2949758B"/>
    <w:rsid w:val="29EE0F6A"/>
    <w:rsid w:val="2A9B60FD"/>
    <w:rsid w:val="2B542868"/>
    <w:rsid w:val="2C581827"/>
    <w:rsid w:val="2D5E7770"/>
    <w:rsid w:val="2DDFA088"/>
    <w:rsid w:val="2E511C4C"/>
    <w:rsid w:val="2F0E33FA"/>
    <w:rsid w:val="2F722D4B"/>
    <w:rsid w:val="2F9257C7"/>
    <w:rsid w:val="2FC51A9F"/>
    <w:rsid w:val="2FF6EB96"/>
    <w:rsid w:val="310C20AB"/>
    <w:rsid w:val="31101099"/>
    <w:rsid w:val="31F9220F"/>
    <w:rsid w:val="338B71DA"/>
    <w:rsid w:val="33E00F9F"/>
    <w:rsid w:val="33F7B365"/>
    <w:rsid w:val="33FFA8A4"/>
    <w:rsid w:val="34553CEE"/>
    <w:rsid w:val="34572751"/>
    <w:rsid w:val="347E4633"/>
    <w:rsid w:val="34FA7A9A"/>
    <w:rsid w:val="35F76430"/>
    <w:rsid w:val="362C75A5"/>
    <w:rsid w:val="391772C2"/>
    <w:rsid w:val="39557C35"/>
    <w:rsid w:val="3C365F86"/>
    <w:rsid w:val="3C4C400D"/>
    <w:rsid w:val="3C9F2B65"/>
    <w:rsid w:val="3CF75027"/>
    <w:rsid w:val="3F12B320"/>
    <w:rsid w:val="3FBF728F"/>
    <w:rsid w:val="3FD71367"/>
    <w:rsid w:val="400D18BA"/>
    <w:rsid w:val="404D210C"/>
    <w:rsid w:val="41242114"/>
    <w:rsid w:val="41390A92"/>
    <w:rsid w:val="419158DF"/>
    <w:rsid w:val="41EC3662"/>
    <w:rsid w:val="423920BE"/>
    <w:rsid w:val="42BD7D96"/>
    <w:rsid w:val="43117A3F"/>
    <w:rsid w:val="43810111"/>
    <w:rsid w:val="43AF3438"/>
    <w:rsid w:val="45537ED9"/>
    <w:rsid w:val="45E95AE8"/>
    <w:rsid w:val="467D6975"/>
    <w:rsid w:val="46AC31BB"/>
    <w:rsid w:val="471E2040"/>
    <w:rsid w:val="47466018"/>
    <w:rsid w:val="47A60050"/>
    <w:rsid w:val="47FA3898"/>
    <w:rsid w:val="47FC4C16"/>
    <w:rsid w:val="48856475"/>
    <w:rsid w:val="4A3111EE"/>
    <w:rsid w:val="4B3054D5"/>
    <w:rsid w:val="4B4A1C59"/>
    <w:rsid w:val="4B6E6534"/>
    <w:rsid w:val="4DCD1132"/>
    <w:rsid w:val="4DE83D2E"/>
    <w:rsid w:val="4DFF6A1A"/>
    <w:rsid w:val="4FA45017"/>
    <w:rsid w:val="4FEBF92E"/>
    <w:rsid w:val="4FEDEE43"/>
    <w:rsid w:val="4FFF244C"/>
    <w:rsid w:val="50036E81"/>
    <w:rsid w:val="501E6ED7"/>
    <w:rsid w:val="518C7E71"/>
    <w:rsid w:val="51EE4687"/>
    <w:rsid w:val="52692702"/>
    <w:rsid w:val="526B231B"/>
    <w:rsid w:val="534B184F"/>
    <w:rsid w:val="537E5D2D"/>
    <w:rsid w:val="53FF0DCE"/>
    <w:rsid w:val="54B731B6"/>
    <w:rsid w:val="54CA7289"/>
    <w:rsid w:val="55F30ABA"/>
    <w:rsid w:val="572D1808"/>
    <w:rsid w:val="57A52D12"/>
    <w:rsid w:val="57CB8AA8"/>
    <w:rsid w:val="57FF8C8E"/>
    <w:rsid w:val="59778CD4"/>
    <w:rsid w:val="59B47F65"/>
    <w:rsid w:val="59DA7195"/>
    <w:rsid w:val="5BD304E6"/>
    <w:rsid w:val="5C0120F2"/>
    <w:rsid w:val="5CA407A2"/>
    <w:rsid w:val="5CB83E5E"/>
    <w:rsid w:val="5CF8E924"/>
    <w:rsid w:val="5D9EE5C5"/>
    <w:rsid w:val="5D9F042D"/>
    <w:rsid w:val="5E31427A"/>
    <w:rsid w:val="5E474C84"/>
    <w:rsid w:val="5E96746D"/>
    <w:rsid w:val="5EC91B3F"/>
    <w:rsid w:val="5FFF0AA5"/>
    <w:rsid w:val="601F141E"/>
    <w:rsid w:val="60746C6D"/>
    <w:rsid w:val="6167129E"/>
    <w:rsid w:val="61EC126A"/>
    <w:rsid w:val="61ED1068"/>
    <w:rsid w:val="61F84EF2"/>
    <w:rsid w:val="62956798"/>
    <w:rsid w:val="62A421D0"/>
    <w:rsid w:val="62F46CB3"/>
    <w:rsid w:val="62F95A4B"/>
    <w:rsid w:val="633B5253"/>
    <w:rsid w:val="63823574"/>
    <w:rsid w:val="64346442"/>
    <w:rsid w:val="64975087"/>
    <w:rsid w:val="6577F608"/>
    <w:rsid w:val="657C417C"/>
    <w:rsid w:val="65EF1D26"/>
    <w:rsid w:val="66A67FB7"/>
    <w:rsid w:val="67720A1E"/>
    <w:rsid w:val="68580655"/>
    <w:rsid w:val="690A46FE"/>
    <w:rsid w:val="69B5428D"/>
    <w:rsid w:val="69FF04AC"/>
    <w:rsid w:val="6A6C3767"/>
    <w:rsid w:val="6A995B5E"/>
    <w:rsid w:val="6AA0035B"/>
    <w:rsid w:val="6BFEDFF8"/>
    <w:rsid w:val="6C496CCD"/>
    <w:rsid w:val="6CAA55AD"/>
    <w:rsid w:val="6CE3208E"/>
    <w:rsid w:val="6DE7BDCC"/>
    <w:rsid w:val="6DF3848B"/>
    <w:rsid w:val="6E1528B4"/>
    <w:rsid w:val="6EFF0E00"/>
    <w:rsid w:val="6F53589D"/>
    <w:rsid w:val="6F540E2F"/>
    <w:rsid w:val="6F57409A"/>
    <w:rsid w:val="6F9F621E"/>
    <w:rsid w:val="6FAFC128"/>
    <w:rsid w:val="6FB7DF57"/>
    <w:rsid w:val="6FBF39EA"/>
    <w:rsid w:val="6FD57803"/>
    <w:rsid w:val="6FDF238E"/>
    <w:rsid w:val="6FDF3459"/>
    <w:rsid w:val="6FDF71AF"/>
    <w:rsid w:val="6FF182C6"/>
    <w:rsid w:val="6FF5089A"/>
    <w:rsid w:val="710C26E9"/>
    <w:rsid w:val="71BF1233"/>
    <w:rsid w:val="71C57461"/>
    <w:rsid w:val="736244C6"/>
    <w:rsid w:val="73BB8741"/>
    <w:rsid w:val="73C05A2C"/>
    <w:rsid w:val="747C15F4"/>
    <w:rsid w:val="747E651B"/>
    <w:rsid w:val="75F733A5"/>
    <w:rsid w:val="75FF9F60"/>
    <w:rsid w:val="762F1478"/>
    <w:rsid w:val="767D7282"/>
    <w:rsid w:val="77605677"/>
    <w:rsid w:val="77754409"/>
    <w:rsid w:val="777D102E"/>
    <w:rsid w:val="77D3C931"/>
    <w:rsid w:val="77E92376"/>
    <w:rsid w:val="783429C8"/>
    <w:rsid w:val="791A3E30"/>
    <w:rsid w:val="799125BE"/>
    <w:rsid w:val="79EC35C0"/>
    <w:rsid w:val="79FBF89B"/>
    <w:rsid w:val="7AEB2179"/>
    <w:rsid w:val="7AFE8E23"/>
    <w:rsid w:val="7B7F1D4B"/>
    <w:rsid w:val="7B7FB960"/>
    <w:rsid w:val="7BFBA8D7"/>
    <w:rsid w:val="7BFD10CF"/>
    <w:rsid w:val="7BFFAACB"/>
    <w:rsid w:val="7CA1055F"/>
    <w:rsid w:val="7CAD4FBB"/>
    <w:rsid w:val="7CCD2F68"/>
    <w:rsid w:val="7D70A064"/>
    <w:rsid w:val="7DA64D51"/>
    <w:rsid w:val="7DD5281C"/>
    <w:rsid w:val="7DE1316F"/>
    <w:rsid w:val="7DF41A6C"/>
    <w:rsid w:val="7E0E19DA"/>
    <w:rsid w:val="7E2E6BB0"/>
    <w:rsid w:val="7E770BEE"/>
    <w:rsid w:val="7E8F2A22"/>
    <w:rsid w:val="7EBC7585"/>
    <w:rsid w:val="7EBC77BE"/>
    <w:rsid w:val="7ECDE219"/>
    <w:rsid w:val="7F1D0597"/>
    <w:rsid w:val="7F7F2C3F"/>
    <w:rsid w:val="7F7FFBBC"/>
    <w:rsid w:val="7F8FD7E9"/>
    <w:rsid w:val="7FA79934"/>
    <w:rsid w:val="7FFE5F15"/>
    <w:rsid w:val="7FFF1960"/>
    <w:rsid w:val="7FFFD12E"/>
    <w:rsid w:val="94FE3A4F"/>
    <w:rsid w:val="969FD0D7"/>
    <w:rsid w:val="97FF1392"/>
    <w:rsid w:val="9CBDA129"/>
    <w:rsid w:val="9FD3794B"/>
    <w:rsid w:val="9FDF609B"/>
    <w:rsid w:val="ACD79E0F"/>
    <w:rsid w:val="AE9FF1E9"/>
    <w:rsid w:val="B6E8733B"/>
    <w:rsid w:val="BBAB3E97"/>
    <w:rsid w:val="BBE7CF0E"/>
    <w:rsid w:val="BD7FA54A"/>
    <w:rsid w:val="BD7FDBE2"/>
    <w:rsid w:val="BF539475"/>
    <w:rsid w:val="BF7AC0E3"/>
    <w:rsid w:val="BFCFDA5D"/>
    <w:rsid w:val="BFDF4E7A"/>
    <w:rsid w:val="BFEEE745"/>
    <w:rsid w:val="BFEFDFDE"/>
    <w:rsid w:val="C7BE80F1"/>
    <w:rsid w:val="C7FDE1E4"/>
    <w:rsid w:val="C93B3FE9"/>
    <w:rsid w:val="CBFE4F84"/>
    <w:rsid w:val="CE4BD1C8"/>
    <w:rsid w:val="CFDF362C"/>
    <w:rsid w:val="CFDF41C7"/>
    <w:rsid w:val="D7DCDCE1"/>
    <w:rsid w:val="D7FE4040"/>
    <w:rsid w:val="DAF3572A"/>
    <w:rsid w:val="DDB69756"/>
    <w:rsid w:val="DDFE27C8"/>
    <w:rsid w:val="DE0F5F28"/>
    <w:rsid w:val="DE6AFDBB"/>
    <w:rsid w:val="DE7D46A8"/>
    <w:rsid w:val="DF6F9449"/>
    <w:rsid w:val="DFB2D5A4"/>
    <w:rsid w:val="DFDF7837"/>
    <w:rsid w:val="DFEF6134"/>
    <w:rsid w:val="E773C2B8"/>
    <w:rsid w:val="E7DE1635"/>
    <w:rsid w:val="EAF77A5F"/>
    <w:rsid w:val="EAF8BD2D"/>
    <w:rsid w:val="ECF65AD3"/>
    <w:rsid w:val="ED1B03D7"/>
    <w:rsid w:val="EE3BDCCB"/>
    <w:rsid w:val="EF79CA89"/>
    <w:rsid w:val="EF7F3008"/>
    <w:rsid w:val="EFFD15D9"/>
    <w:rsid w:val="F37F5E23"/>
    <w:rsid w:val="F5BC2A46"/>
    <w:rsid w:val="F6F55E1E"/>
    <w:rsid w:val="F6F5A6F7"/>
    <w:rsid w:val="F7F78826"/>
    <w:rsid w:val="F87077D3"/>
    <w:rsid w:val="F87FBD1A"/>
    <w:rsid w:val="F97700C8"/>
    <w:rsid w:val="F9D38942"/>
    <w:rsid w:val="F9FFCD13"/>
    <w:rsid w:val="FBBF623A"/>
    <w:rsid w:val="FBFB4251"/>
    <w:rsid w:val="FBFF0743"/>
    <w:rsid w:val="FCFA2FBF"/>
    <w:rsid w:val="FD4F4AE2"/>
    <w:rsid w:val="FDB9EF2D"/>
    <w:rsid w:val="FDDFFC52"/>
    <w:rsid w:val="FDFCCAD3"/>
    <w:rsid w:val="FE7E616D"/>
    <w:rsid w:val="FE7FB0DC"/>
    <w:rsid w:val="FECDFAC3"/>
    <w:rsid w:val="FEF37436"/>
    <w:rsid w:val="FEF50EB3"/>
    <w:rsid w:val="FF2F64B9"/>
    <w:rsid w:val="FF6F1E23"/>
    <w:rsid w:val="FF81F608"/>
    <w:rsid w:val="FF922D09"/>
    <w:rsid w:val="FFED5A79"/>
    <w:rsid w:val="FFF48DBC"/>
    <w:rsid w:val="FFF79FC7"/>
    <w:rsid w:val="FFF93933"/>
    <w:rsid w:val="FFFE9EE9"/>
    <w:rsid w:val="FFFF4A14"/>
    <w:rsid w:val="FFFFFD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spacing w:line="580" w:lineRule="exact"/>
      <w:ind w:firstLine="632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  <w:rPr>
      <w:rFonts w:ascii="Calibri" w:hAnsi="Calibri" w:eastAsia="仿宋" w:cs="宋体"/>
      <w:sz w:val="3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index 6"/>
    <w:basedOn w:val="1"/>
    <w:next w:val="1"/>
    <w:qFormat/>
    <w:uiPriority w:val="0"/>
    <w:pPr>
      <w:widowControl w:val="0"/>
      <w:ind w:left="2100"/>
      <w:jc w:val="both"/>
    </w:pPr>
    <w:rPr>
      <w:rFonts w:ascii="Calibri" w:hAnsi="Calibri" w:eastAsia="宋体" w:cs="Arial"/>
      <w:kern w:val="2"/>
      <w:sz w:val="21"/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Default"/>
    <w:basedOn w:val="12"/>
    <w:next w:val="4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12">
    <w:name w:val="正文1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  <w:style w:type="paragraph" w:customStyle="1" w:styleId="13">
    <w:name w:val="公文标题 3"/>
    <w:qFormat/>
    <w:uiPriority w:val="0"/>
    <w:pPr>
      <w:widowControl w:val="0"/>
      <w:numPr>
        <w:ilvl w:val="0"/>
        <w:numId w:val="1"/>
      </w:numPr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customStyle="1" w:styleId="14">
    <w:name w:val="公文标题 1"/>
    <w:link w:val="17"/>
    <w:qFormat/>
    <w:uiPriority w:val="0"/>
    <w:pPr>
      <w:widowControl w:val="0"/>
      <w:numPr>
        <w:ilvl w:val="0"/>
        <w:numId w:val="2"/>
      </w:numPr>
      <w:overflowPunct w:val="0"/>
      <w:topLinePunct/>
      <w:jc w:val="both"/>
    </w:pPr>
    <w:rPr>
      <w:rFonts w:ascii="Times New Roman" w:hAnsi="Times New Roman" w:eastAsia="方正黑体_GBK" w:cs="Times New Roman"/>
      <w:kern w:val="2"/>
      <w:sz w:val="32"/>
      <w:szCs w:val="32"/>
      <w:lang w:val="en-US" w:eastAsia="zh-CN" w:bidi="ar-SA"/>
    </w:rPr>
  </w:style>
  <w:style w:type="paragraph" w:customStyle="1" w:styleId="15">
    <w:name w:val="公文标题 4"/>
    <w:qFormat/>
    <w:uiPriority w:val="0"/>
    <w:pPr>
      <w:widowControl w:val="0"/>
      <w:numPr>
        <w:ilvl w:val="0"/>
        <w:numId w:val="3"/>
      </w:numPr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customStyle="1" w:styleId="16">
    <w:name w:val="公文标题 2"/>
    <w:qFormat/>
    <w:uiPriority w:val="0"/>
    <w:pPr>
      <w:widowControl w:val="0"/>
      <w:numPr>
        <w:ilvl w:val="0"/>
        <w:numId w:val="4"/>
      </w:numPr>
      <w:overflowPunct w:val="0"/>
      <w:topLinePunct/>
      <w:jc w:val="both"/>
    </w:pPr>
    <w:rPr>
      <w:rFonts w:ascii="Times New Roman" w:hAnsi="Times New Roman" w:eastAsia="方正楷体_GBK" w:cs="Times New Roman"/>
      <w:kern w:val="2"/>
      <w:sz w:val="32"/>
      <w:szCs w:val="32"/>
      <w:lang w:val="en-US" w:eastAsia="zh-CN" w:bidi="ar-SA"/>
    </w:rPr>
  </w:style>
  <w:style w:type="character" w:customStyle="1" w:styleId="17">
    <w:name w:val="公文标题 1 Char"/>
    <w:link w:val="14"/>
    <w:qFormat/>
    <w:uiPriority w:val="0"/>
    <w:rPr>
      <w:rFonts w:ascii="Times New Roman" w:hAnsi="Times New Roman" w:eastAsia="方正黑体_GBK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kylin\.config\qaxbrowser\Default\DownloadCache\D:\home\kylin\.config\qaxbrowser\Default\DownloadCache\D:\home\hc_bgs04\C:\home\msa\C:\Users\12466\AppData\Roaming\kingsoft\office6\templates\wps\zh_CN\OfficialNormal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OfficialNormal.dotm</Template>
  <Pages>15</Pages>
  <Words>4103</Words>
  <Characters>4302</Characters>
  <Lines>0</Lines>
  <Paragraphs>0</Paragraphs>
  <TotalTime>1</TotalTime>
  <ScaleCrop>false</ScaleCrop>
  <LinksUpToDate>false</LinksUpToDate>
  <CharactersWithSpaces>4817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2021-09-24T17:19:00Z</dcterms:created>
  <dc:creator>未语人先羞</dc:creator>
  <cp:lastModifiedBy>admin</cp:lastModifiedBy>
  <cp:lastPrinted>2024-07-18T19:43:00Z</cp:lastPrinted>
  <dcterms:modified xsi:type="dcterms:W3CDTF">2024-07-23T08:24:12Z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  <property fmtid="{D5CDD505-2E9C-101B-9397-08002B2CF9AE}" pid="3" name="ICV">
    <vt:lpwstr>C3B2D7227F5547AF9B914E9173344FFE_12</vt:lpwstr>
  </property>
</Properties>
</file>