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船舶证书“一事联办”业务办理流程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-1"/>
          <w:numId w:val="0"/>
        </w:numPr>
        <w:spacing w:line="240" w:lineRule="auto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6001385" cy="6511290"/>
            <wp:effectExtent l="0" t="0" r="18415" b="3810"/>
            <wp:docPr id="2" name="图片 2" descr="screen_shot_1721613088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_shot_17216130888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1385" cy="651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-1"/>
          <w:numId w:val="0"/>
        </w:numPr>
        <w:spacing w:line="240" w:lineRule="auto"/>
        <w:jc w:val="left"/>
        <w:rPr>
          <w:rFonts w:hint="default" w:ascii="宋体" w:hAnsi="宋体" w:eastAsia="宋体" w:cs="宋体"/>
          <w:sz w:val="32"/>
          <w:szCs w:val="32"/>
          <w:lang w:val="en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915" w:bottom="2041" w:left="1531" w:header="851" w:footer="1049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2" name="文本框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0" w:leftChars="0" w:firstLine="0" w:firstLineChars="0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BDUXUUAgAAF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0ENRdRQCAAAX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0" w:leftChars="0" w:firstLine="0" w:firstLineChars="0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B72829"/>
    <w:multiLevelType w:val="singleLevel"/>
    <w:tmpl w:val="A8B72829"/>
    <w:lvl w:ilvl="0" w:tentative="0">
      <w:start w:val="1"/>
      <w:numFmt w:val="chineseCounting"/>
      <w:pStyle w:val="16"/>
      <w:suff w:val="nothing"/>
      <w:lvlText w:val="（%1）"/>
      <w:lvlJc w:val="left"/>
      <w:pPr>
        <w:ind w:left="0" w:firstLine="0"/>
      </w:pPr>
      <w:rPr>
        <w:rFonts w:hint="eastAsia" w:ascii="楷体_GB2312" w:hAnsi="楷体_GB2312" w:eastAsia="楷体_GB2312" w:cs="楷体_GB2312"/>
        <w:sz w:val="32"/>
        <w:szCs w:val="32"/>
      </w:rPr>
    </w:lvl>
  </w:abstractNum>
  <w:abstractNum w:abstractNumId="1">
    <w:nsid w:val="051A4E85"/>
    <w:multiLevelType w:val="singleLevel"/>
    <w:tmpl w:val="051A4E85"/>
    <w:lvl w:ilvl="0" w:tentative="0">
      <w:start w:val="1"/>
      <w:numFmt w:val="decimal"/>
      <w:pStyle w:val="15"/>
      <w:suff w:val="nothing"/>
      <w:lvlText w:val="（%1）"/>
      <w:lvlJc w:val="left"/>
      <w:pPr>
        <w:ind w:left="0" w:firstLine="0"/>
      </w:pPr>
      <w:rPr>
        <w:rFonts w:hint="default" w:ascii="Times New Roman" w:hAnsi="Times New Roman" w:eastAsia="仿宋_GB2312" w:cs="Times New Roman"/>
        <w:sz w:val="32"/>
        <w:szCs w:val="32"/>
      </w:rPr>
    </w:lvl>
  </w:abstractNum>
  <w:abstractNum w:abstractNumId="2">
    <w:nsid w:val="1FD18B64"/>
    <w:multiLevelType w:val="singleLevel"/>
    <w:tmpl w:val="1FD18B64"/>
    <w:lvl w:ilvl="0" w:tentative="0">
      <w:start w:val="1"/>
      <w:numFmt w:val="decimal"/>
      <w:pStyle w:val="13"/>
      <w:suff w:val="nothing"/>
      <w:lvlText w:val="%1."/>
      <w:lvlJc w:val="left"/>
      <w:pPr>
        <w:ind w:left="0" w:firstLine="0"/>
      </w:pPr>
      <w:rPr>
        <w:rFonts w:hint="default" w:ascii="Times New Roman" w:hAnsi="Times New Roman" w:cs="Times New Roman"/>
        <w:sz w:val="32"/>
        <w:szCs w:val="32"/>
      </w:rPr>
    </w:lvl>
  </w:abstractNum>
  <w:abstractNum w:abstractNumId="3">
    <w:nsid w:val="59ABB6A0"/>
    <w:multiLevelType w:val="singleLevel"/>
    <w:tmpl w:val="59ABB6A0"/>
    <w:lvl w:ilvl="0" w:tentative="0">
      <w:start w:val="1"/>
      <w:numFmt w:val="chineseCounting"/>
      <w:pStyle w:val="14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632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MGFjYTY5ZWQxMjc3NDNiYjJiMjlkOTJiOWIxMDYifQ=="/>
  </w:docVars>
  <w:rsids>
    <w:rsidRoot w:val="5EC91B3F"/>
    <w:rsid w:val="00D40D69"/>
    <w:rsid w:val="0118476D"/>
    <w:rsid w:val="01C05C60"/>
    <w:rsid w:val="01CA4CEF"/>
    <w:rsid w:val="02D74B40"/>
    <w:rsid w:val="0303123A"/>
    <w:rsid w:val="05130D90"/>
    <w:rsid w:val="05BC24C7"/>
    <w:rsid w:val="065C363E"/>
    <w:rsid w:val="06C323F1"/>
    <w:rsid w:val="06FB40B9"/>
    <w:rsid w:val="07C829E9"/>
    <w:rsid w:val="097E771B"/>
    <w:rsid w:val="0986788C"/>
    <w:rsid w:val="0ADB26FD"/>
    <w:rsid w:val="0AE00993"/>
    <w:rsid w:val="0B3E6ECD"/>
    <w:rsid w:val="0CAB6D72"/>
    <w:rsid w:val="0DDF64DA"/>
    <w:rsid w:val="0F233124"/>
    <w:rsid w:val="0F5C0611"/>
    <w:rsid w:val="10CA6C9F"/>
    <w:rsid w:val="10D40114"/>
    <w:rsid w:val="10DC11DA"/>
    <w:rsid w:val="1188199A"/>
    <w:rsid w:val="11FD5754"/>
    <w:rsid w:val="126E7D99"/>
    <w:rsid w:val="12BD1E00"/>
    <w:rsid w:val="12C75AFE"/>
    <w:rsid w:val="12ED0E0B"/>
    <w:rsid w:val="14B53711"/>
    <w:rsid w:val="14CF2DD1"/>
    <w:rsid w:val="14E7476F"/>
    <w:rsid w:val="150411BD"/>
    <w:rsid w:val="152978A9"/>
    <w:rsid w:val="176EB35D"/>
    <w:rsid w:val="178A7F8D"/>
    <w:rsid w:val="18525DDE"/>
    <w:rsid w:val="19216716"/>
    <w:rsid w:val="19E131E0"/>
    <w:rsid w:val="1A89061D"/>
    <w:rsid w:val="1AF96734"/>
    <w:rsid w:val="1BA93953"/>
    <w:rsid w:val="1CB03E74"/>
    <w:rsid w:val="1CC251F0"/>
    <w:rsid w:val="1CFA5ECD"/>
    <w:rsid w:val="1D0460DA"/>
    <w:rsid w:val="1D604B73"/>
    <w:rsid w:val="1DF10905"/>
    <w:rsid w:val="1DFF1269"/>
    <w:rsid w:val="20A91C8E"/>
    <w:rsid w:val="22860EE0"/>
    <w:rsid w:val="22B167DE"/>
    <w:rsid w:val="22EB0ED1"/>
    <w:rsid w:val="24C73246"/>
    <w:rsid w:val="27955A77"/>
    <w:rsid w:val="28361CF7"/>
    <w:rsid w:val="285E6FE6"/>
    <w:rsid w:val="2926366B"/>
    <w:rsid w:val="2949758B"/>
    <w:rsid w:val="29EE0F6A"/>
    <w:rsid w:val="2A9B60FD"/>
    <w:rsid w:val="2B542868"/>
    <w:rsid w:val="2C581827"/>
    <w:rsid w:val="2D5E7770"/>
    <w:rsid w:val="2DDFA088"/>
    <w:rsid w:val="2E511C4C"/>
    <w:rsid w:val="2F0E33FA"/>
    <w:rsid w:val="2F722D4B"/>
    <w:rsid w:val="2F9257C7"/>
    <w:rsid w:val="2FC51A9F"/>
    <w:rsid w:val="2FF6EB96"/>
    <w:rsid w:val="310C20AB"/>
    <w:rsid w:val="31101099"/>
    <w:rsid w:val="31F9220F"/>
    <w:rsid w:val="338B71DA"/>
    <w:rsid w:val="33E00F9F"/>
    <w:rsid w:val="33F7B365"/>
    <w:rsid w:val="33FFA8A4"/>
    <w:rsid w:val="34553CEE"/>
    <w:rsid w:val="34572751"/>
    <w:rsid w:val="347E4633"/>
    <w:rsid w:val="34FA7A9A"/>
    <w:rsid w:val="35F76430"/>
    <w:rsid w:val="362C75A5"/>
    <w:rsid w:val="391772C2"/>
    <w:rsid w:val="39557C35"/>
    <w:rsid w:val="3C365F86"/>
    <w:rsid w:val="3C4C400D"/>
    <w:rsid w:val="3C9F2B65"/>
    <w:rsid w:val="3CF75027"/>
    <w:rsid w:val="3F12B320"/>
    <w:rsid w:val="3FBF728F"/>
    <w:rsid w:val="3FD71367"/>
    <w:rsid w:val="400D18BA"/>
    <w:rsid w:val="404D210C"/>
    <w:rsid w:val="41242114"/>
    <w:rsid w:val="41390A92"/>
    <w:rsid w:val="419158DF"/>
    <w:rsid w:val="41EC3662"/>
    <w:rsid w:val="423920BE"/>
    <w:rsid w:val="42BD7D96"/>
    <w:rsid w:val="43117A3F"/>
    <w:rsid w:val="43810111"/>
    <w:rsid w:val="43AF3438"/>
    <w:rsid w:val="45537ED9"/>
    <w:rsid w:val="45E95AE8"/>
    <w:rsid w:val="467D6975"/>
    <w:rsid w:val="46AC31BB"/>
    <w:rsid w:val="471E2040"/>
    <w:rsid w:val="47466018"/>
    <w:rsid w:val="47A60050"/>
    <w:rsid w:val="47FA3898"/>
    <w:rsid w:val="47FC4C16"/>
    <w:rsid w:val="48856475"/>
    <w:rsid w:val="4A3111EE"/>
    <w:rsid w:val="4B3054D5"/>
    <w:rsid w:val="4B4A1C59"/>
    <w:rsid w:val="4B6E6534"/>
    <w:rsid w:val="4DCD1132"/>
    <w:rsid w:val="4DE83D2E"/>
    <w:rsid w:val="4DFF6A1A"/>
    <w:rsid w:val="4FA45017"/>
    <w:rsid w:val="4FEBF92E"/>
    <w:rsid w:val="4FEDEE43"/>
    <w:rsid w:val="4FFF244C"/>
    <w:rsid w:val="50036E81"/>
    <w:rsid w:val="501E6ED7"/>
    <w:rsid w:val="518C7E71"/>
    <w:rsid w:val="51EE4687"/>
    <w:rsid w:val="52692702"/>
    <w:rsid w:val="526B231B"/>
    <w:rsid w:val="534B184F"/>
    <w:rsid w:val="537E5D2D"/>
    <w:rsid w:val="53FF0DCE"/>
    <w:rsid w:val="54B731B6"/>
    <w:rsid w:val="54CA7289"/>
    <w:rsid w:val="55F30ABA"/>
    <w:rsid w:val="572D1808"/>
    <w:rsid w:val="57A52D12"/>
    <w:rsid w:val="57CB8AA8"/>
    <w:rsid w:val="57FF8C8E"/>
    <w:rsid w:val="59778CD4"/>
    <w:rsid w:val="59B47F65"/>
    <w:rsid w:val="59DA7195"/>
    <w:rsid w:val="5BD304E6"/>
    <w:rsid w:val="5C0120F2"/>
    <w:rsid w:val="5CA407A2"/>
    <w:rsid w:val="5CB83E5E"/>
    <w:rsid w:val="5CF8E924"/>
    <w:rsid w:val="5D9EE5C5"/>
    <w:rsid w:val="5D9F042D"/>
    <w:rsid w:val="5E31427A"/>
    <w:rsid w:val="5E474C84"/>
    <w:rsid w:val="5E96746D"/>
    <w:rsid w:val="5EC91B3F"/>
    <w:rsid w:val="5FEC71B6"/>
    <w:rsid w:val="5FFF0AA5"/>
    <w:rsid w:val="601F141E"/>
    <w:rsid w:val="60746C6D"/>
    <w:rsid w:val="6167129E"/>
    <w:rsid w:val="61EC126A"/>
    <w:rsid w:val="61ED1068"/>
    <w:rsid w:val="61F84EF2"/>
    <w:rsid w:val="62956798"/>
    <w:rsid w:val="62A421D0"/>
    <w:rsid w:val="62F46CB3"/>
    <w:rsid w:val="62F95A4B"/>
    <w:rsid w:val="633B5253"/>
    <w:rsid w:val="63823574"/>
    <w:rsid w:val="64346442"/>
    <w:rsid w:val="64975087"/>
    <w:rsid w:val="6577F608"/>
    <w:rsid w:val="657C417C"/>
    <w:rsid w:val="65EF1D26"/>
    <w:rsid w:val="66A67FB7"/>
    <w:rsid w:val="67720A1E"/>
    <w:rsid w:val="68580655"/>
    <w:rsid w:val="690A46FE"/>
    <w:rsid w:val="69B5428D"/>
    <w:rsid w:val="69FF04AC"/>
    <w:rsid w:val="6A6C3767"/>
    <w:rsid w:val="6A995B5E"/>
    <w:rsid w:val="6AA0035B"/>
    <w:rsid w:val="6BFEDFF8"/>
    <w:rsid w:val="6C496CCD"/>
    <w:rsid w:val="6CAA55AD"/>
    <w:rsid w:val="6CE3208E"/>
    <w:rsid w:val="6DE7BDCC"/>
    <w:rsid w:val="6DF3848B"/>
    <w:rsid w:val="6E1528B4"/>
    <w:rsid w:val="6EFF0E00"/>
    <w:rsid w:val="6F53589D"/>
    <w:rsid w:val="6F540E2F"/>
    <w:rsid w:val="6F57409A"/>
    <w:rsid w:val="6F9F621E"/>
    <w:rsid w:val="6FAFC128"/>
    <w:rsid w:val="6FB7DF57"/>
    <w:rsid w:val="6FBF39EA"/>
    <w:rsid w:val="6FD57803"/>
    <w:rsid w:val="6FDF238E"/>
    <w:rsid w:val="6FDF3459"/>
    <w:rsid w:val="6FDF71AF"/>
    <w:rsid w:val="6FF182C6"/>
    <w:rsid w:val="6FF5089A"/>
    <w:rsid w:val="71BF1233"/>
    <w:rsid w:val="71C57461"/>
    <w:rsid w:val="736244C6"/>
    <w:rsid w:val="73BB8741"/>
    <w:rsid w:val="73C05A2C"/>
    <w:rsid w:val="747C15F4"/>
    <w:rsid w:val="747E651B"/>
    <w:rsid w:val="75F733A5"/>
    <w:rsid w:val="75FF9F60"/>
    <w:rsid w:val="762F1478"/>
    <w:rsid w:val="767D7282"/>
    <w:rsid w:val="77605677"/>
    <w:rsid w:val="77754409"/>
    <w:rsid w:val="777D102E"/>
    <w:rsid w:val="77D3C931"/>
    <w:rsid w:val="77E92376"/>
    <w:rsid w:val="783429C8"/>
    <w:rsid w:val="791A3E30"/>
    <w:rsid w:val="799125BE"/>
    <w:rsid w:val="79EC35C0"/>
    <w:rsid w:val="79FBF89B"/>
    <w:rsid w:val="7AEB2179"/>
    <w:rsid w:val="7AFE8E23"/>
    <w:rsid w:val="7B7F1D4B"/>
    <w:rsid w:val="7B7FB960"/>
    <w:rsid w:val="7BFBA8D7"/>
    <w:rsid w:val="7BFD10CF"/>
    <w:rsid w:val="7BFFAACB"/>
    <w:rsid w:val="7CA1055F"/>
    <w:rsid w:val="7CAD4FBB"/>
    <w:rsid w:val="7CCD2F68"/>
    <w:rsid w:val="7D70A064"/>
    <w:rsid w:val="7DA64D51"/>
    <w:rsid w:val="7DD5281C"/>
    <w:rsid w:val="7DE1316F"/>
    <w:rsid w:val="7DF41A6C"/>
    <w:rsid w:val="7E0E19DA"/>
    <w:rsid w:val="7E2E6BB0"/>
    <w:rsid w:val="7E770BEE"/>
    <w:rsid w:val="7E8F2A22"/>
    <w:rsid w:val="7EBC7585"/>
    <w:rsid w:val="7EBC77BE"/>
    <w:rsid w:val="7ECDE219"/>
    <w:rsid w:val="7F1D0597"/>
    <w:rsid w:val="7F7F2C3F"/>
    <w:rsid w:val="7F7FFBBC"/>
    <w:rsid w:val="7F8FD7E9"/>
    <w:rsid w:val="7FA79934"/>
    <w:rsid w:val="7FFE5F15"/>
    <w:rsid w:val="7FFF1960"/>
    <w:rsid w:val="7FFFD12E"/>
    <w:rsid w:val="94FE3A4F"/>
    <w:rsid w:val="969FD0D7"/>
    <w:rsid w:val="97FF1392"/>
    <w:rsid w:val="9CBDA129"/>
    <w:rsid w:val="9FD3794B"/>
    <w:rsid w:val="9FDF609B"/>
    <w:rsid w:val="ACD79E0F"/>
    <w:rsid w:val="AE9FF1E9"/>
    <w:rsid w:val="B6E8733B"/>
    <w:rsid w:val="BBAB3E97"/>
    <w:rsid w:val="BBE7CF0E"/>
    <w:rsid w:val="BD7FA54A"/>
    <w:rsid w:val="BD7FDBE2"/>
    <w:rsid w:val="BF539475"/>
    <w:rsid w:val="BF7AC0E3"/>
    <w:rsid w:val="BFCFDA5D"/>
    <w:rsid w:val="BFDF4E7A"/>
    <w:rsid w:val="BFEEE745"/>
    <w:rsid w:val="BFEFDFDE"/>
    <w:rsid w:val="C7BE80F1"/>
    <w:rsid w:val="C7FDE1E4"/>
    <w:rsid w:val="C93B3FE9"/>
    <w:rsid w:val="CBFE4F84"/>
    <w:rsid w:val="CE4BD1C8"/>
    <w:rsid w:val="CFDF362C"/>
    <w:rsid w:val="CFDF41C7"/>
    <w:rsid w:val="D7DCDCE1"/>
    <w:rsid w:val="D7FE4040"/>
    <w:rsid w:val="DAF3572A"/>
    <w:rsid w:val="DDB69756"/>
    <w:rsid w:val="DDFE27C8"/>
    <w:rsid w:val="DE0F5F28"/>
    <w:rsid w:val="DE6AFDBB"/>
    <w:rsid w:val="DE7D46A8"/>
    <w:rsid w:val="DF6F9449"/>
    <w:rsid w:val="DFB2D5A4"/>
    <w:rsid w:val="DFDF7837"/>
    <w:rsid w:val="DFEF6134"/>
    <w:rsid w:val="E773C2B8"/>
    <w:rsid w:val="E7DE1635"/>
    <w:rsid w:val="EAF77A5F"/>
    <w:rsid w:val="EAF8BD2D"/>
    <w:rsid w:val="ECF65AD3"/>
    <w:rsid w:val="ED1B03D7"/>
    <w:rsid w:val="EE3BDCCB"/>
    <w:rsid w:val="EF79CA89"/>
    <w:rsid w:val="EF7F3008"/>
    <w:rsid w:val="EFFD15D9"/>
    <w:rsid w:val="F37F5E23"/>
    <w:rsid w:val="F5BC2A46"/>
    <w:rsid w:val="F6F55E1E"/>
    <w:rsid w:val="F6F5A6F7"/>
    <w:rsid w:val="F7F78826"/>
    <w:rsid w:val="F87077D3"/>
    <w:rsid w:val="F87FBD1A"/>
    <w:rsid w:val="F97700C8"/>
    <w:rsid w:val="F9D38942"/>
    <w:rsid w:val="F9FFCD13"/>
    <w:rsid w:val="FBBF623A"/>
    <w:rsid w:val="FBFB4251"/>
    <w:rsid w:val="FBFF0743"/>
    <w:rsid w:val="FCFA2FBF"/>
    <w:rsid w:val="FD4F4AE2"/>
    <w:rsid w:val="FDB9EF2D"/>
    <w:rsid w:val="FDDFFC52"/>
    <w:rsid w:val="FDFCCAD3"/>
    <w:rsid w:val="FE7E616D"/>
    <w:rsid w:val="FE7FB0DC"/>
    <w:rsid w:val="FECDFAC3"/>
    <w:rsid w:val="FEF37436"/>
    <w:rsid w:val="FEF50EB3"/>
    <w:rsid w:val="FF2F64B9"/>
    <w:rsid w:val="FF6F1E23"/>
    <w:rsid w:val="FF81F608"/>
    <w:rsid w:val="FF922D09"/>
    <w:rsid w:val="FFED5A79"/>
    <w:rsid w:val="FFF48DBC"/>
    <w:rsid w:val="FFF79FC7"/>
    <w:rsid w:val="FFF93933"/>
    <w:rsid w:val="FFFE9EE9"/>
    <w:rsid w:val="FFFF4A14"/>
    <w:rsid w:val="FFFFFD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580" w:lineRule="exact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 w:eastAsia="仿宋" w:cs="宋体"/>
      <w:sz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index 6"/>
    <w:basedOn w:val="1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Arial"/>
      <w:kern w:val="2"/>
      <w:sz w:val="21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Default"/>
    <w:basedOn w:val="12"/>
    <w:next w:val="4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12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13">
    <w:name w:val="公文标题 3"/>
    <w:qFormat/>
    <w:uiPriority w:val="0"/>
    <w:pPr>
      <w:widowControl w:val="0"/>
      <w:numPr>
        <w:ilvl w:val="0"/>
        <w:numId w:val="1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14">
    <w:name w:val="公文标题 1"/>
    <w:link w:val="17"/>
    <w:qFormat/>
    <w:uiPriority w:val="0"/>
    <w:pPr>
      <w:widowControl w:val="0"/>
      <w:numPr>
        <w:ilvl w:val="0"/>
        <w:numId w:val="2"/>
      </w:numPr>
      <w:overflowPunct w:val="0"/>
      <w:topLinePunct/>
      <w:jc w:val="both"/>
    </w:pPr>
    <w:rPr>
      <w:rFonts w:ascii="Times New Roman" w:hAnsi="Times New Roman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15">
    <w:name w:val="公文标题 4"/>
    <w:qFormat/>
    <w:uiPriority w:val="0"/>
    <w:pPr>
      <w:widowControl w:val="0"/>
      <w:numPr>
        <w:ilvl w:val="0"/>
        <w:numId w:val="3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16">
    <w:name w:val="公文标题 2"/>
    <w:qFormat/>
    <w:uiPriority w:val="0"/>
    <w:pPr>
      <w:widowControl w:val="0"/>
      <w:numPr>
        <w:ilvl w:val="0"/>
        <w:numId w:val="4"/>
      </w:numPr>
      <w:overflowPunct w:val="0"/>
      <w:topLinePunct/>
      <w:jc w:val="both"/>
    </w:pPr>
    <w:rPr>
      <w:rFonts w:ascii="Times New Roman" w:hAnsi="Times New Roman" w:eastAsia="方正楷体_GBK" w:cs="Times New Roman"/>
      <w:kern w:val="2"/>
      <w:sz w:val="32"/>
      <w:szCs w:val="32"/>
      <w:lang w:val="en-US" w:eastAsia="zh-CN" w:bidi="ar-SA"/>
    </w:rPr>
  </w:style>
  <w:style w:type="character" w:customStyle="1" w:styleId="17">
    <w:name w:val="公文标题 1 Char"/>
    <w:link w:val="14"/>
    <w:qFormat/>
    <w:uiPriority w:val="0"/>
    <w:rPr>
      <w:rFonts w:ascii="Times New Roman" w:hAnsi="Times New Roman" w:eastAsia="方正黑体_GBK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kylin\.config\qaxbrowser\Default\DownloadCache\D:\home\kylin\.config\qaxbrowser\Default\DownloadCache\D:\home\hc_bgs04\C:\home\msa\C:\Users\12466\AppData\Roaming\kingsoft\office6\templates\wps\zh_CN\OfficialNormal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OfficialNormal.dotm</Template>
  <Pages>15</Pages>
  <Words>4103</Words>
  <Characters>4302</Characters>
  <Lines>0</Lines>
  <Paragraphs>0</Paragraphs>
  <TotalTime>1</TotalTime>
  <ScaleCrop>false</ScaleCrop>
  <LinksUpToDate>false</LinksUpToDate>
  <CharactersWithSpaces>4817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2021-09-24T17:19:00Z</dcterms:created>
  <dc:creator>未语人先羞</dc:creator>
  <cp:lastModifiedBy>admin</cp:lastModifiedBy>
  <cp:lastPrinted>2024-07-18T19:43:00Z</cp:lastPrinted>
  <dcterms:modified xsi:type="dcterms:W3CDTF">2024-07-23T08:22:24Z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  <property fmtid="{D5CDD505-2E9C-101B-9397-08002B2CF9AE}" pid="3" name="ICV">
    <vt:lpwstr>C3B2D7227F5547AF9B914E9173344FFE_12</vt:lpwstr>
  </property>
</Properties>
</file>